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Times New Roman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华南农业大学学生宿舍安全告知书</w:t>
      </w:r>
      <w:bookmarkStart w:id="0" w:name="_GoBack"/>
      <w:bookmarkEnd w:id="0"/>
    </w:p>
    <w:p>
      <w:pPr>
        <w:ind w:firstLine="200" w:firstLineChars="200"/>
        <w:rPr>
          <w:rFonts w:ascii="仿宋_GB2312" w:hAnsi="宋体" w:eastAsia="仿宋_GB2312" w:cs="Times New Roman"/>
          <w:sz w:val="10"/>
          <w:szCs w:val="10"/>
        </w:rPr>
      </w:pPr>
    </w:p>
    <w:p>
      <w:pPr>
        <w:spacing w:line="500" w:lineRule="exact"/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为进一步加强学生公寓管理，保护学生生命和财产安全，消除各种隐患，杜绝安全事故发生，现将有关学生宿舍安全管理规定告知如下，请广大同学务必遵守，共同维护学生宿舍安全和稳定。</w:t>
      </w:r>
    </w:p>
    <w:p>
      <w:pPr>
        <w:spacing w:line="500" w:lineRule="exact"/>
        <w:ind w:firstLine="562" w:firstLineChars="200"/>
        <w:rPr>
          <w:rFonts w:ascii="仿宋_GB2312" w:hAnsi="宋体" w:eastAsia="仿宋_GB2312" w:cs="Times New Roman"/>
          <w:b/>
          <w:bCs/>
          <w:sz w:val="28"/>
          <w:szCs w:val="28"/>
        </w:rPr>
      </w:pPr>
      <w:r>
        <w:rPr>
          <w:rFonts w:ascii="仿宋_GB2312" w:hAnsi="宋体" w:eastAsia="仿宋_GB2312" w:cs="仿宋_GB2312"/>
          <w:b/>
          <w:bCs/>
          <w:sz w:val="28"/>
          <w:szCs w:val="28"/>
        </w:rPr>
        <w:t>1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、自觉遵守《华南农业大学学生公寓管理规定》（华南农办〔</w:t>
      </w:r>
      <w:r>
        <w:rPr>
          <w:rFonts w:ascii="仿宋_GB2312" w:hAnsi="宋体" w:eastAsia="仿宋_GB2312" w:cs="仿宋_GB2312"/>
          <w:b/>
          <w:bCs/>
          <w:sz w:val="28"/>
          <w:szCs w:val="28"/>
        </w:rPr>
        <w:t>2017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〕</w:t>
      </w:r>
      <w:r>
        <w:rPr>
          <w:rFonts w:ascii="仿宋_GB2312" w:hAnsi="宋体" w:eastAsia="仿宋_GB2312" w:cs="仿宋_GB2312"/>
          <w:b/>
          <w:bCs/>
          <w:sz w:val="28"/>
          <w:szCs w:val="28"/>
        </w:rPr>
        <w:t>103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号）等文件规定。</w:t>
      </w:r>
    </w:p>
    <w:p>
      <w:pPr>
        <w:spacing w:line="500" w:lineRule="exact"/>
        <w:ind w:firstLine="562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ascii="仿宋_GB2312" w:hAnsi="宋体" w:eastAsia="仿宋_GB2312" w:cs="仿宋_GB2312"/>
          <w:b/>
          <w:bCs/>
          <w:sz w:val="28"/>
          <w:szCs w:val="28"/>
        </w:rPr>
        <w:t>2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、爱护公寓消防设施。</w:t>
      </w:r>
      <w:r>
        <w:rPr>
          <w:rFonts w:hint="eastAsia" w:ascii="仿宋_GB2312" w:hAnsi="宋体" w:eastAsia="仿宋_GB2312" w:cs="仿宋_GB2312"/>
          <w:sz w:val="28"/>
          <w:szCs w:val="28"/>
        </w:rPr>
        <w:t>不得人为破坏消防设备、消防器材、应急照明灯、绿色通道标志等。</w:t>
      </w:r>
    </w:p>
    <w:p>
      <w:pPr>
        <w:spacing w:line="500" w:lineRule="exact"/>
        <w:ind w:firstLine="562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ascii="仿宋_GB2312" w:hAnsi="宋体" w:eastAsia="仿宋_GB2312" w:cs="仿宋_GB2312"/>
          <w:b/>
          <w:bCs/>
          <w:sz w:val="28"/>
          <w:szCs w:val="28"/>
        </w:rPr>
        <w:t>3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、遵守安全用电规定。</w:t>
      </w:r>
      <w:r>
        <w:rPr>
          <w:rFonts w:hint="eastAsia" w:ascii="仿宋_GB2312" w:hAnsi="宋体" w:eastAsia="仿宋_GB2312" w:cs="仿宋_GB2312"/>
          <w:sz w:val="28"/>
          <w:szCs w:val="28"/>
        </w:rPr>
        <w:t>禁止在宿舍内乱拉乱接电线，禁止私自安装使用≥</w:t>
      </w:r>
      <w:r>
        <w:rPr>
          <w:rFonts w:ascii="仿宋_GB2312" w:hAnsi="宋体" w:eastAsia="仿宋_GB2312" w:cs="仿宋_GB2312"/>
          <w:sz w:val="28"/>
          <w:szCs w:val="28"/>
        </w:rPr>
        <w:t>1200W</w:t>
      </w:r>
      <w:r>
        <w:rPr>
          <w:rFonts w:hint="eastAsia" w:ascii="仿宋_GB2312" w:hAnsi="宋体" w:eastAsia="仿宋_GB2312" w:cs="仿宋_GB2312"/>
          <w:sz w:val="28"/>
          <w:szCs w:val="28"/>
        </w:rPr>
        <w:t>大功率电器（包括空调、电热水器、电磁炉、微波炉、电烤箱、电暖器、电炒锅、冰箱等）和违禁电器（包括电饭锅、电热棒等）。</w:t>
      </w:r>
    </w:p>
    <w:p>
      <w:pPr>
        <w:spacing w:line="500" w:lineRule="exact"/>
        <w:ind w:firstLine="562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ascii="仿宋_GB2312" w:hAnsi="宋体" w:eastAsia="仿宋_GB2312" w:cs="仿宋_GB2312"/>
          <w:b/>
          <w:bCs/>
          <w:sz w:val="28"/>
          <w:szCs w:val="28"/>
        </w:rPr>
        <w:t>4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、遵守消防管理规定。</w:t>
      </w:r>
      <w:r>
        <w:rPr>
          <w:rFonts w:hint="eastAsia" w:ascii="仿宋_GB2312" w:hAnsi="宋体" w:eastAsia="仿宋_GB2312" w:cs="仿宋_GB2312"/>
          <w:sz w:val="28"/>
          <w:szCs w:val="28"/>
        </w:rPr>
        <w:t>禁止在宿舍区内燃放烟花、炮竹；禁止高空掷物；禁止将易燃、易爆、有毒等危险品带入宿舍；禁止在宿舍区内燃烧纸张、杂物；禁止在宿舍内生火烧水、煮食；禁止使用煤气炉等明火设备；禁止在宿舍过道、走廊、消防通道内堆放杂物。</w:t>
      </w:r>
    </w:p>
    <w:p>
      <w:pPr>
        <w:spacing w:line="500" w:lineRule="exact"/>
        <w:ind w:firstLine="562" w:firstLineChars="200"/>
        <w:rPr>
          <w:rFonts w:ascii="仿宋_GB2312" w:hAnsi="宋体" w:eastAsia="仿宋_GB2312" w:cs="仿宋_GB2312"/>
          <w:sz w:val="28"/>
          <w:szCs w:val="28"/>
        </w:rPr>
      </w:pPr>
      <w:r>
        <w:rPr>
          <w:rFonts w:ascii="仿宋_GB2312" w:hAnsi="宋体" w:eastAsia="仿宋_GB2312" w:cs="仿宋_GB2312"/>
          <w:b/>
          <w:bCs/>
          <w:sz w:val="28"/>
          <w:szCs w:val="28"/>
        </w:rPr>
        <w:t>5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、注意宿舍防火防盗。</w:t>
      </w:r>
      <w:r>
        <w:rPr>
          <w:rFonts w:hint="eastAsia" w:ascii="仿宋_GB2312" w:hAnsi="宋体" w:eastAsia="仿宋_GB2312" w:cs="仿宋_GB2312"/>
          <w:sz w:val="28"/>
          <w:szCs w:val="28"/>
        </w:rPr>
        <w:t>离开宿舍时，务必切断电器电源，关闭好宿舍门窗</w:t>
      </w:r>
      <w:r>
        <w:rPr>
          <w:rFonts w:ascii="仿宋_GB2312" w:hAnsi="宋体" w:eastAsia="仿宋_GB2312" w:cs="仿宋_GB2312"/>
          <w:sz w:val="28"/>
          <w:szCs w:val="28"/>
        </w:rPr>
        <w:t>,</w:t>
      </w:r>
      <w:r>
        <w:rPr>
          <w:rFonts w:hint="eastAsia" w:ascii="仿宋_GB2312" w:hAnsi="宋体" w:eastAsia="仿宋_GB2312" w:cs="仿宋_GB2312"/>
          <w:sz w:val="28"/>
          <w:szCs w:val="28"/>
        </w:rPr>
        <w:t>发现可疑人员主动向宿管员报告等。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</w:p>
    <w:p>
      <w:pPr>
        <w:spacing w:line="500" w:lineRule="exact"/>
        <w:ind w:firstLine="562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ascii="仿宋_GB2312" w:hAnsi="宋体" w:eastAsia="仿宋_GB2312" w:cs="仿宋_GB2312"/>
          <w:b/>
          <w:bCs/>
          <w:sz w:val="28"/>
          <w:szCs w:val="28"/>
        </w:rPr>
        <w:t>6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、积极配合学校检查。</w:t>
      </w:r>
      <w:r>
        <w:rPr>
          <w:rFonts w:hint="eastAsia" w:ascii="仿宋_GB2312" w:hAnsi="宋体" w:eastAsia="仿宋_GB2312" w:cs="仿宋_GB2312"/>
          <w:sz w:val="28"/>
          <w:szCs w:val="28"/>
        </w:rPr>
        <w:t>时刻关注身边存在安全隐患，并及时反映。如遇紧急情况，请拨打以下电话：</w:t>
      </w:r>
    </w:p>
    <w:p>
      <w:pPr>
        <w:spacing w:line="500" w:lineRule="exact"/>
        <w:ind w:firstLine="555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保</w:t>
      </w:r>
      <w:r>
        <w:rPr>
          <w:rFonts w:ascii="仿宋_GB2312" w:hAnsi="宋体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宋体" w:eastAsia="仿宋_GB2312" w:cs="仿宋_GB2312"/>
          <w:sz w:val="28"/>
          <w:szCs w:val="28"/>
        </w:rPr>
        <w:t>卫</w:t>
      </w:r>
      <w:r>
        <w:rPr>
          <w:rFonts w:ascii="仿宋_GB2312" w:hAnsi="宋体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宋体" w:eastAsia="仿宋_GB2312" w:cs="仿宋_GB2312"/>
          <w:sz w:val="28"/>
          <w:szCs w:val="28"/>
        </w:rPr>
        <w:t>处：</w:t>
      </w:r>
      <w:r>
        <w:rPr>
          <w:rFonts w:ascii="仿宋_GB2312" w:hAnsi="宋体" w:eastAsia="仿宋_GB2312" w:cs="仿宋_GB2312"/>
          <w:sz w:val="28"/>
          <w:szCs w:val="28"/>
        </w:rPr>
        <w:t xml:space="preserve">85280110         </w:t>
      </w:r>
      <w:r>
        <w:rPr>
          <w:rFonts w:hint="eastAsia" w:ascii="仿宋_GB2312" w:hAnsi="宋体" w:eastAsia="仿宋_GB2312" w:cs="仿宋_GB2312"/>
          <w:sz w:val="28"/>
          <w:szCs w:val="28"/>
        </w:rPr>
        <w:t>五山派出所：</w:t>
      </w:r>
      <w:r>
        <w:rPr>
          <w:rFonts w:ascii="仿宋_GB2312" w:hAnsi="宋体" w:eastAsia="仿宋_GB2312" w:cs="仿宋_GB2312"/>
          <w:sz w:val="28"/>
          <w:szCs w:val="28"/>
        </w:rPr>
        <w:t>85286072</w:t>
      </w:r>
    </w:p>
    <w:p>
      <w:pPr>
        <w:spacing w:line="500" w:lineRule="exact"/>
        <w:ind w:firstLine="555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学生公寓中心：</w:t>
      </w:r>
      <w:r>
        <w:rPr>
          <w:rFonts w:ascii="仿宋_GB2312" w:hAnsi="宋体" w:eastAsia="仿宋_GB2312" w:cs="仿宋_GB2312"/>
          <w:sz w:val="28"/>
          <w:szCs w:val="28"/>
        </w:rPr>
        <w:t>85280126</w:t>
      </w:r>
    </w:p>
    <w:p>
      <w:pPr>
        <w:spacing w:line="500" w:lineRule="exact"/>
        <w:rPr>
          <w:rFonts w:ascii="仿宋_GB2312" w:hAnsi="宋体" w:eastAsia="仿宋_GB2312" w:cs="Times New Roman"/>
          <w:sz w:val="28"/>
          <w:szCs w:val="28"/>
        </w:rPr>
      </w:pPr>
    </w:p>
    <w:p>
      <w:pPr>
        <w:spacing w:line="500" w:lineRule="exac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宿舍区：</w:t>
      </w:r>
      <w:r>
        <w:rPr>
          <w:rFonts w:ascii="仿宋_GB2312" w:hAnsi="宋体" w:eastAsia="仿宋_GB2312" w:cs="仿宋_GB2312"/>
          <w:sz w:val="28"/>
          <w:szCs w:val="28"/>
        </w:rPr>
        <w:t xml:space="preserve">               </w:t>
      </w:r>
      <w:r>
        <w:rPr>
          <w:rFonts w:hint="eastAsia" w:ascii="仿宋_GB2312" w:hAnsi="宋体" w:eastAsia="仿宋_GB2312" w:cs="仿宋_GB2312"/>
          <w:sz w:val="28"/>
          <w:szCs w:val="28"/>
        </w:rPr>
        <w:t>楼栋：</w:t>
      </w:r>
      <w:r>
        <w:rPr>
          <w:rFonts w:ascii="仿宋_GB2312" w:hAnsi="宋体" w:eastAsia="仿宋_GB2312" w:cs="仿宋_GB2312"/>
          <w:sz w:val="28"/>
          <w:szCs w:val="28"/>
        </w:rPr>
        <w:t xml:space="preserve">              </w:t>
      </w:r>
      <w:r>
        <w:rPr>
          <w:rFonts w:hint="eastAsia" w:ascii="仿宋_GB2312" w:hAnsi="宋体" w:eastAsia="仿宋_GB2312" w:cs="仿宋_GB2312"/>
          <w:sz w:val="28"/>
          <w:szCs w:val="28"/>
        </w:rPr>
        <w:t>房号：</w:t>
      </w:r>
    </w:p>
    <w:p>
      <w:pPr>
        <w:spacing w:line="500" w:lineRule="exac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宿舍成员签名：</w:t>
      </w:r>
      <w:r>
        <w:rPr>
          <w:rFonts w:ascii="仿宋_GB2312" w:hAnsi="宋体" w:eastAsia="仿宋_GB2312" w:cs="仿宋_GB2312"/>
          <w:sz w:val="28"/>
          <w:szCs w:val="28"/>
          <w:u w:val="single"/>
        </w:rPr>
        <w:t xml:space="preserve">        </w:t>
      </w:r>
      <w:r>
        <w:rPr>
          <w:rFonts w:ascii="仿宋_GB2312" w:hAnsi="宋体" w:eastAsia="仿宋_GB2312" w:cs="仿宋_GB2312"/>
          <w:sz w:val="28"/>
          <w:szCs w:val="28"/>
        </w:rPr>
        <w:t xml:space="preserve">  </w:t>
      </w:r>
      <w:r>
        <w:rPr>
          <w:rFonts w:ascii="仿宋_GB2312" w:hAnsi="宋体" w:eastAsia="仿宋_GB2312" w:cs="仿宋_GB2312"/>
          <w:sz w:val="28"/>
          <w:szCs w:val="28"/>
          <w:u w:val="single"/>
        </w:rPr>
        <w:t xml:space="preserve">       </w:t>
      </w:r>
      <w:r>
        <w:rPr>
          <w:rFonts w:ascii="仿宋_GB2312" w:hAnsi="宋体" w:eastAsia="仿宋_GB2312" w:cs="仿宋_GB2312"/>
          <w:sz w:val="28"/>
          <w:szCs w:val="28"/>
        </w:rPr>
        <w:t xml:space="preserve">  </w:t>
      </w:r>
      <w:r>
        <w:rPr>
          <w:rFonts w:ascii="仿宋_GB2312" w:hAnsi="宋体" w:eastAsia="仿宋_GB2312" w:cs="仿宋_GB2312"/>
          <w:sz w:val="28"/>
          <w:szCs w:val="28"/>
          <w:u w:val="single"/>
        </w:rPr>
        <w:t xml:space="preserve">       </w:t>
      </w:r>
      <w:r>
        <w:rPr>
          <w:rFonts w:ascii="仿宋_GB2312" w:hAnsi="宋体" w:eastAsia="仿宋_GB2312" w:cs="仿宋_GB2312"/>
          <w:sz w:val="28"/>
          <w:szCs w:val="28"/>
        </w:rPr>
        <w:t xml:space="preserve">  </w:t>
      </w:r>
      <w:r>
        <w:rPr>
          <w:rFonts w:ascii="仿宋_GB2312" w:hAnsi="宋体" w:eastAsia="仿宋_GB2312" w:cs="仿宋_GB2312"/>
          <w:sz w:val="28"/>
          <w:szCs w:val="28"/>
          <w:u w:val="single"/>
        </w:rPr>
        <w:t xml:space="preserve">       </w:t>
      </w:r>
      <w:r>
        <w:rPr>
          <w:rFonts w:ascii="仿宋_GB2312" w:hAnsi="宋体" w:eastAsia="仿宋_GB2312" w:cs="仿宋_GB2312"/>
          <w:sz w:val="28"/>
          <w:szCs w:val="28"/>
        </w:rPr>
        <w:t xml:space="preserve">  </w:t>
      </w:r>
      <w:r>
        <w:rPr>
          <w:rFonts w:ascii="仿宋_GB2312" w:hAnsi="宋体" w:eastAsia="仿宋_GB2312" w:cs="仿宋_GB2312"/>
          <w:sz w:val="28"/>
          <w:szCs w:val="28"/>
          <w:u w:val="single"/>
        </w:rPr>
        <w:t xml:space="preserve">       </w:t>
      </w:r>
    </w:p>
    <w:p>
      <w:pPr>
        <w:spacing w:line="500" w:lineRule="exact"/>
        <w:rPr>
          <w:rFonts w:ascii="仿宋_GB2312" w:hAnsi="宋体" w:eastAsia="仿宋_GB2312" w:cs="Times New Roman"/>
          <w:sz w:val="28"/>
          <w:szCs w:val="28"/>
        </w:rPr>
      </w:pPr>
      <w:r>
        <w:rPr>
          <w:rFonts w:ascii="仿宋_GB2312" w:hAnsi="宋体" w:eastAsia="仿宋_GB2312" w:cs="仿宋_GB2312"/>
          <w:sz w:val="28"/>
          <w:szCs w:val="28"/>
        </w:rPr>
        <w:t xml:space="preserve">              </w:t>
      </w:r>
      <w:r>
        <w:rPr>
          <w:rFonts w:ascii="仿宋_GB2312" w:hAnsi="宋体" w:eastAsia="仿宋_GB2312" w:cs="仿宋_GB2312"/>
          <w:sz w:val="28"/>
          <w:szCs w:val="28"/>
          <w:u w:val="single"/>
        </w:rPr>
        <w:t xml:space="preserve">        </w:t>
      </w:r>
      <w:r>
        <w:rPr>
          <w:rFonts w:ascii="仿宋_GB2312" w:hAnsi="宋体" w:eastAsia="仿宋_GB2312" w:cs="仿宋_GB2312"/>
          <w:sz w:val="28"/>
          <w:szCs w:val="28"/>
        </w:rPr>
        <w:t xml:space="preserve">  </w:t>
      </w:r>
    </w:p>
    <w:p>
      <w:pPr>
        <w:spacing w:line="500" w:lineRule="exact"/>
        <w:ind w:firstLine="5740" w:firstLineChars="2050"/>
        <w:rPr>
          <w:rFonts w:ascii="宋体" w:cs="Times New Roman"/>
          <w:sz w:val="24"/>
          <w:szCs w:val="24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年</w:t>
      </w:r>
      <w:r>
        <w:rPr>
          <w:rFonts w:ascii="仿宋_GB2312" w:hAnsi="宋体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宋体" w:eastAsia="仿宋_GB2312" w:cs="仿宋_GB2312"/>
          <w:sz w:val="28"/>
          <w:szCs w:val="28"/>
        </w:rPr>
        <w:t>月</w:t>
      </w:r>
      <w:r>
        <w:rPr>
          <w:rFonts w:ascii="仿宋_GB2312" w:hAnsi="宋体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宋体" w:eastAsia="仿宋_GB2312" w:cs="仿宋_GB2312"/>
          <w:sz w:val="28"/>
          <w:szCs w:val="28"/>
        </w:rPr>
        <w:t>日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101B"/>
    <w:rsid w:val="000002C5"/>
    <w:rsid w:val="000007E7"/>
    <w:rsid w:val="000024C9"/>
    <w:rsid w:val="00004D46"/>
    <w:rsid w:val="00004F40"/>
    <w:rsid w:val="00005F2F"/>
    <w:rsid w:val="000062F6"/>
    <w:rsid w:val="00006A97"/>
    <w:rsid w:val="00006FDD"/>
    <w:rsid w:val="00011C00"/>
    <w:rsid w:val="000128EE"/>
    <w:rsid w:val="00013602"/>
    <w:rsid w:val="00013BA3"/>
    <w:rsid w:val="00013BE1"/>
    <w:rsid w:val="00015130"/>
    <w:rsid w:val="00015340"/>
    <w:rsid w:val="0001730B"/>
    <w:rsid w:val="00022587"/>
    <w:rsid w:val="0002261C"/>
    <w:rsid w:val="0002323D"/>
    <w:rsid w:val="000237C0"/>
    <w:rsid w:val="000240C6"/>
    <w:rsid w:val="000244A4"/>
    <w:rsid w:val="0002500A"/>
    <w:rsid w:val="000258B6"/>
    <w:rsid w:val="00025B61"/>
    <w:rsid w:val="00025BC0"/>
    <w:rsid w:val="0003030A"/>
    <w:rsid w:val="00032560"/>
    <w:rsid w:val="00032D8E"/>
    <w:rsid w:val="00033B55"/>
    <w:rsid w:val="0003437A"/>
    <w:rsid w:val="0003487D"/>
    <w:rsid w:val="00037985"/>
    <w:rsid w:val="0004018B"/>
    <w:rsid w:val="000406C1"/>
    <w:rsid w:val="00044E68"/>
    <w:rsid w:val="0004585D"/>
    <w:rsid w:val="00046BC4"/>
    <w:rsid w:val="000479EC"/>
    <w:rsid w:val="00052DD0"/>
    <w:rsid w:val="0005345A"/>
    <w:rsid w:val="00054858"/>
    <w:rsid w:val="0005767C"/>
    <w:rsid w:val="00057B91"/>
    <w:rsid w:val="00061BE9"/>
    <w:rsid w:val="00063360"/>
    <w:rsid w:val="0006550E"/>
    <w:rsid w:val="0006678A"/>
    <w:rsid w:val="00072133"/>
    <w:rsid w:val="000736CF"/>
    <w:rsid w:val="00075D24"/>
    <w:rsid w:val="00076967"/>
    <w:rsid w:val="000804DA"/>
    <w:rsid w:val="000814C8"/>
    <w:rsid w:val="0008226F"/>
    <w:rsid w:val="00083FAF"/>
    <w:rsid w:val="00086142"/>
    <w:rsid w:val="00090695"/>
    <w:rsid w:val="0009228B"/>
    <w:rsid w:val="00094800"/>
    <w:rsid w:val="00095685"/>
    <w:rsid w:val="000A2026"/>
    <w:rsid w:val="000A54FC"/>
    <w:rsid w:val="000A624D"/>
    <w:rsid w:val="000A7CA7"/>
    <w:rsid w:val="000A7F33"/>
    <w:rsid w:val="000B125D"/>
    <w:rsid w:val="000B1892"/>
    <w:rsid w:val="000B28A5"/>
    <w:rsid w:val="000B42AA"/>
    <w:rsid w:val="000B43A3"/>
    <w:rsid w:val="000B4D9D"/>
    <w:rsid w:val="000B5317"/>
    <w:rsid w:val="000B61F6"/>
    <w:rsid w:val="000B6986"/>
    <w:rsid w:val="000B7DB8"/>
    <w:rsid w:val="000C023F"/>
    <w:rsid w:val="000C20BA"/>
    <w:rsid w:val="000C4156"/>
    <w:rsid w:val="000C5D71"/>
    <w:rsid w:val="000C5FFD"/>
    <w:rsid w:val="000D0AC9"/>
    <w:rsid w:val="000D232E"/>
    <w:rsid w:val="000D3C6D"/>
    <w:rsid w:val="000D64FB"/>
    <w:rsid w:val="000D6EFC"/>
    <w:rsid w:val="000D78DE"/>
    <w:rsid w:val="000E0E54"/>
    <w:rsid w:val="000E30CA"/>
    <w:rsid w:val="000E571D"/>
    <w:rsid w:val="000E5A69"/>
    <w:rsid w:val="000E6737"/>
    <w:rsid w:val="000F2183"/>
    <w:rsid w:val="000F2A0E"/>
    <w:rsid w:val="000F51BC"/>
    <w:rsid w:val="000F55E2"/>
    <w:rsid w:val="001011F7"/>
    <w:rsid w:val="00101815"/>
    <w:rsid w:val="0010279C"/>
    <w:rsid w:val="001076DC"/>
    <w:rsid w:val="001135CC"/>
    <w:rsid w:val="00114424"/>
    <w:rsid w:val="00114E98"/>
    <w:rsid w:val="00115668"/>
    <w:rsid w:val="00115FCC"/>
    <w:rsid w:val="0011611B"/>
    <w:rsid w:val="0011714E"/>
    <w:rsid w:val="00123E21"/>
    <w:rsid w:val="00126EA3"/>
    <w:rsid w:val="00127030"/>
    <w:rsid w:val="0012745F"/>
    <w:rsid w:val="001276BE"/>
    <w:rsid w:val="0013137F"/>
    <w:rsid w:val="001322A7"/>
    <w:rsid w:val="00132C64"/>
    <w:rsid w:val="00133B64"/>
    <w:rsid w:val="00135A3D"/>
    <w:rsid w:val="00136813"/>
    <w:rsid w:val="001370EF"/>
    <w:rsid w:val="00137F0B"/>
    <w:rsid w:val="00140FAF"/>
    <w:rsid w:val="00142342"/>
    <w:rsid w:val="00142386"/>
    <w:rsid w:val="001423FF"/>
    <w:rsid w:val="001424EC"/>
    <w:rsid w:val="0014777C"/>
    <w:rsid w:val="00147B25"/>
    <w:rsid w:val="00147CF0"/>
    <w:rsid w:val="001515B9"/>
    <w:rsid w:val="0015408F"/>
    <w:rsid w:val="00154327"/>
    <w:rsid w:val="00154F15"/>
    <w:rsid w:val="001552B1"/>
    <w:rsid w:val="00156A23"/>
    <w:rsid w:val="001576BA"/>
    <w:rsid w:val="0016317C"/>
    <w:rsid w:val="00165F05"/>
    <w:rsid w:val="001676EC"/>
    <w:rsid w:val="00173D8F"/>
    <w:rsid w:val="00173F33"/>
    <w:rsid w:val="00174F1C"/>
    <w:rsid w:val="00176180"/>
    <w:rsid w:val="00177616"/>
    <w:rsid w:val="0017785F"/>
    <w:rsid w:val="00182DD6"/>
    <w:rsid w:val="00185239"/>
    <w:rsid w:val="001867C8"/>
    <w:rsid w:val="00190B7A"/>
    <w:rsid w:val="00193175"/>
    <w:rsid w:val="00193EFD"/>
    <w:rsid w:val="00194655"/>
    <w:rsid w:val="00194CEA"/>
    <w:rsid w:val="00197E09"/>
    <w:rsid w:val="001A1167"/>
    <w:rsid w:val="001A28B9"/>
    <w:rsid w:val="001B18C8"/>
    <w:rsid w:val="001B1A2D"/>
    <w:rsid w:val="001B2040"/>
    <w:rsid w:val="001B42A6"/>
    <w:rsid w:val="001B4813"/>
    <w:rsid w:val="001B6E33"/>
    <w:rsid w:val="001B7CA7"/>
    <w:rsid w:val="001C10F0"/>
    <w:rsid w:val="001C1347"/>
    <w:rsid w:val="001C329E"/>
    <w:rsid w:val="001C3CF6"/>
    <w:rsid w:val="001C4249"/>
    <w:rsid w:val="001C60BF"/>
    <w:rsid w:val="001C65CC"/>
    <w:rsid w:val="001C66E4"/>
    <w:rsid w:val="001C72BE"/>
    <w:rsid w:val="001D564C"/>
    <w:rsid w:val="001D73C2"/>
    <w:rsid w:val="001E0724"/>
    <w:rsid w:val="001E402F"/>
    <w:rsid w:val="001E4C51"/>
    <w:rsid w:val="001E6F5D"/>
    <w:rsid w:val="001F0BDF"/>
    <w:rsid w:val="001F10E5"/>
    <w:rsid w:val="001F11F0"/>
    <w:rsid w:val="001F2A0C"/>
    <w:rsid w:val="001F3954"/>
    <w:rsid w:val="001F452B"/>
    <w:rsid w:val="001F5D98"/>
    <w:rsid w:val="001F5FE2"/>
    <w:rsid w:val="001F766E"/>
    <w:rsid w:val="00202D7B"/>
    <w:rsid w:val="00205F3D"/>
    <w:rsid w:val="00206853"/>
    <w:rsid w:val="00207EEF"/>
    <w:rsid w:val="00210637"/>
    <w:rsid w:val="00210ACE"/>
    <w:rsid w:val="00212A67"/>
    <w:rsid w:val="00214424"/>
    <w:rsid w:val="00221727"/>
    <w:rsid w:val="00221D3F"/>
    <w:rsid w:val="00222A93"/>
    <w:rsid w:val="00223CEE"/>
    <w:rsid w:val="00224359"/>
    <w:rsid w:val="00224734"/>
    <w:rsid w:val="00225A6F"/>
    <w:rsid w:val="00227BED"/>
    <w:rsid w:val="002318B9"/>
    <w:rsid w:val="00231F79"/>
    <w:rsid w:val="00234F5F"/>
    <w:rsid w:val="00235000"/>
    <w:rsid w:val="002364AC"/>
    <w:rsid w:val="00236C30"/>
    <w:rsid w:val="00237BC0"/>
    <w:rsid w:val="00237F24"/>
    <w:rsid w:val="00240C75"/>
    <w:rsid w:val="0024119A"/>
    <w:rsid w:val="00241449"/>
    <w:rsid w:val="002420E4"/>
    <w:rsid w:val="00242D49"/>
    <w:rsid w:val="00245D29"/>
    <w:rsid w:val="002464E8"/>
    <w:rsid w:val="00246BB7"/>
    <w:rsid w:val="00247E95"/>
    <w:rsid w:val="00250553"/>
    <w:rsid w:val="002514B4"/>
    <w:rsid w:val="002517D4"/>
    <w:rsid w:val="0025180C"/>
    <w:rsid w:val="00251C7A"/>
    <w:rsid w:val="0025343F"/>
    <w:rsid w:val="00254676"/>
    <w:rsid w:val="00255AC3"/>
    <w:rsid w:val="00255C80"/>
    <w:rsid w:val="002562A4"/>
    <w:rsid w:val="00260D0D"/>
    <w:rsid w:val="00260D82"/>
    <w:rsid w:val="00260F65"/>
    <w:rsid w:val="002624A1"/>
    <w:rsid w:val="002641A1"/>
    <w:rsid w:val="002647D9"/>
    <w:rsid w:val="00264966"/>
    <w:rsid w:val="00264F70"/>
    <w:rsid w:val="00265253"/>
    <w:rsid w:val="0027114E"/>
    <w:rsid w:val="002752EC"/>
    <w:rsid w:val="002844AE"/>
    <w:rsid w:val="002847DE"/>
    <w:rsid w:val="002851FC"/>
    <w:rsid w:val="00287275"/>
    <w:rsid w:val="002878FF"/>
    <w:rsid w:val="002919C2"/>
    <w:rsid w:val="00292473"/>
    <w:rsid w:val="0029340E"/>
    <w:rsid w:val="00294508"/>
    <w:rsid w:val="00294B1A"/>
    <w:rsid w:val="002A2087"/>
    <w:rsid w:val="002A2826"/>
    <w:rsid w:val="002A5F41"/>
    <w:rsid w:val="002A61DB"/>
    <w:rsid w:val="002B1752"/>
    <w:rsid w:val="002B2E01"/>
    <w:rsid w:val="002B4E67"/>
    <w:rsid w:val="002B58ED"/>
    <w:rsid w:val="002B6783"/>
    <w:rsid w:val="002B774B"/>
    <w:rsid w:val="002B7BDC"/>
    <w:rsid w:val="002C0E07"/>
    <w:rsid w:val="002C361F"/>
    <w:rsid w:val="002C37EC"/>
    <w:rsid w:val="002C5428"/>
    <w:rsid w:val="002C5DB2"/>
    <w:rsid w:val="002C6C34"/>
    <w:rsid w:val="002D1B56"/>
    <w:rsid w:val="002D4ECD"/>
    <w:rsid w:val="002E28D6"/>
    <w:rsid w:val="002E5617"/>
    <w:rsid w:val="002E5756"/>
    <w:rsid w:val="002E5BEE"/>
    <w:rsid w:val="002E70D8"/>
    <w:rsid w:val="002F0714"/>
    <w:rsid w:val="002F0E17"/>
    <w:rsid w:val="002F33D3"/>
    <w:rsid w:val="002F4D0E"/>
    <w:rsid w:val="002F7583"/>
    <w:rsid w:val="00300A4C"/>
    <w:rsid w:val="00301425"/>
    <w:rsid w:val="00301A6B"/>
    <w:rsid w:val="003027EE"/>
    <w:rsid w:val="00302F02"/>
    <w:rsid w:val="003039E4"/>
    <w:rsid w:val="00304562"/>
    <w:rsid w:val="00305E00"/>
    <w:rsid w:val="003066D7"/>
    <w:rsid w:val="0030685D"/>
    <w:rsid w:val="0030708F"/>
    <w:rsid w:val="00310600"/>
    <w:rsid w:val="00310EE1"/>
    <w:rsid w:val="00311574"/>
    <w:rsid w:val="00311AAF"/>
    <w:rsid w:val="00314757"/>
    <w:rsid w:val="003151D7"/>
    <w:rsid w:val="00315C37"/>
    <w:rsid w:val="00316371"/>
    <w:rsid w:val="003204CD"/>
    <w:rsid w:val="0032153D"/>
    <w:rsid w:val="00321790"/>
    <w:rsid w:val="00321847"/>
    <w:rsid w:val="0032222D"/>
    <w:rsid w:val="00325628"/>
    <w:rsid w:val="00326BB4"/>
    <w:rsid w:val="003275B3"/>
    <w:rsid w:val="003308B3"/>
    <w:rsid w:val="003320DE"/>
    <w:rsid w:val="00333ABA"/>
    <w:rsid w:val="00333FEA"/>
    <w:rsid w:val="003368FB"/>
    <w:rsid w:val="003375B9"/>
    <w:rsid w:val="003408CB"/>
    <w:rsid w:val="0034171B"/>
    <w:rsid w:val="00342EBA"/>
    <w:rsid w:val="003438C0"/>
    <w:rsid w:val="003439B6"/>
    <w:rsid w:val="00344CB8"/>
    <w:rsid w:val="00344D57"/>
    <w:rsid w:val="00345169"/>
    <w:rsid w:val="003452F4"/>
    <w:rsid w:val="00347A4E"/>
    <w:rsid w:val="003504D6"/>
    <w:rsid w:val="00350FA4"/>
    <w:rsid w:val="00352EE2"/>
    <w:rsid w:val="0035502D"/>
    <w:rsid w:val="003555C8"/>
    <w:rsid w:val="003572A3"/>
    <w:rsid w:val="00364B67"/>
    <w:rsid w:val="00364C5D"/>
    <w:rsid w:val="00371009"/>
    <w:rsid w:val="00373852"/>
    <w:rsid w:val="003762A9"/>
    <w:rsid w:val="003762BE"/>
    <w:rsid w:val="0037676E"/>
    <w:rsid w:val="00376C69"/>
    <w:rsid w:val="00380480"/>
    <w:rsid w:val="00383522"/>
    <w:rsid w:val="0038377E"/>
    <w:rsid w:val="00383884"/>
    <w:rsid w:val="0038607E"/>
    <w:rsid w:val="003865DD"/>
    <w:rsid w:val="00391606"/>
    <w:rsid w:val="003917A7"/>
    <w:rsid w:val="0039373E"/>
    <w:rsid w:val="00395777"/>
    <w:rsid w:val="00395920"/>
    <w:rsid w:val="00397D80"/>
    <w:rsid w:val="003A000D"/>
    <w:rsid w:val="003A04EB"/>
    <w:rsid w:val="003A2DDF"/>
    <w:rsid w:val="003A5F01"/>
    <w:rsid w:val="003A612C"/>
    <w:rsid w:val="003A64A2"/>
    <w:rsid w:val="003A65D2"/>
    <w:rsid w:val="003A6CF4"/>
    <w:rsid w:val="003A729A"/>
    <w:rsid w:val="003A7761"/>
    <w:rsid w:val="003B04BC"/>
    <w:rsid w:val="003B1EC5"/>
    <w:rsid w:val="003B3B0C"/>
    <w:rsid w:val="003B4F13"/>
    <w:rsid w:val="003B5401"/>
    <w:rsid w:val="003B6D97"/>
    <w:rsid w:val="003B6E41"/>
    <w:rsid w:val="003B793C"/>
    <w:rsid w:val="003C1A1C"/>
    <w:rsid w:val="003C2757"/>
    <w:rsid w:val="003C51B1"/>
    <w:rsid w:val="003C5300"/>
    <w:rsid w:val="003C593A"/>
    <w:rsid w:val="003C7B0A"/>
    <w:rsid w:val="003D001C"/>
    <w:rsid w:val="003D0243"/>
    <w:rsid w:val="003D02C8"/>
    <w:rsid w:val="003D2359"/>
    <w:rsid w:val="003D3546"/>
    <w:rsid w:val="003D5A05"/>
    <w:rsid w:val="003D719C"/>
    <w:rsid w:val="003D7998"/>
    <w:rsid w:val="003E3B30"/>
    <w:rsid w:val="003E4D5D"/>
    <w:rsid w:val="003E51F0"/>
    <w:rsid w:val="003E5DFA"/>
    <w:rsid w:val="003F0325"/>
    <w:rsid w:val="003F203C"/>
    <w:rsid w:val="003F291E"/>
    <w:rsid w:val="003F3233"/>
    <w:rsid w:val="003F55A7"/>
    <w:rsid w:val="003F5F46"/>
    <w:rsid w:val="003F6380"/>
    <w:rsid w:val="00401EC2"/>
    <w:rsid w:val="00402F4A"/>
    <w:rsid w:val="004040F9"/>
    <w:rsid w:val="00404E62"/>
    <w:rsid w:val="00405888"/>
    <w:rsid w:val="004060AC"/>
    <w:rsid w:val="00410081"/>
    <w:rsid w:val="00410414"/>
    <w:rsid w:val="00410C29"/>
    <w:rsid w:val="00411107"/>
    <w:rsid w:val="004114B1"/>
    <w:rsid w:val="00416AD7"/>
    <w:rsid w:val="004203AB"/>
    <w:rsid w:val="0042081C"/>
    <w:rsid w:val="0042133C"/>
    <w:rsid w:val="00423944"/>
    <w:rsid w:val="00425011"/>
    <w:rsid w:val="0042602C"/>
    <w:rsid w:val="004263F0"/>
    <w:rsid w:val="00426C4D"/>
    <w:rsid w:val="00430079"/>
    <w:rsid w:val="00430612"/>
    <w:rsid w:val="004309AD"/>
    <w:rsid w:val="004333A0"/>
    <w:rsid w:val="00437257"/>
    <w:rsid w:val="0044096D"/>
    <w:rsid w:val="004413F2"/>
    <w:rsid w:val="00441814"/>
    <w:rsid w:val="004425EE"/>
    <w:rsid w:val="00442AC5"/>
    <w:rsid w:val="00443F94"/>
    <w:rsid w:val="00443FF1"/>
    <w:rsid w:val="00445066"/>
    <w:rsid w:val="004463C0"/>
    <w:rsid w:val="0045008C"/>
    <w:rsid w:val="00450658"/>
    <w:rsid w:val="00450BF0"/>
    <w:rsid w:val="00450E35"/>
    <w:rsid w:val="00451227"/>
    <w:rsid w:val="004517F5"/>
    <w:rsid w:val="004540FA"/>
    <w:rsid w:val="004541CE"/>
    <w:rsid w:val="00455157"/>
    <w:rsid w:val="00455C53"/>
    <w:rsid w:val="004578FD"/>
    <w:rsid w:val="00461BD5"/>
    <w:rsid w:val="004626F5"/>
    <w:rsid w:val="00464F34"/>
    <w:rsid w:val="00464F94"/>
    <w:rsid w:val="00466050"/>
    <w:rsid w:val="004723FF"/>
    <w:rsid w:val="0047249F"/>
    <w:rsid w:val="00473438"/>
    <w:rsid w:val="004754D9"/>
    <w:rsid w:val="00482815"/>
    <w:rsid w:val="00482D17"/>
    <w:rsid w:val="0048349A"/>
    <w:rsid w:val="00485083"/>
    <w:rsid w:val="004868C6"/>
    <w:rsid w:val="00490026"/>
    <w:rsid w:val="00491D84"/>
    <w:rsid w:val="00493386"/>
    <w:rsid w:val="00493D48"/>
    <w:rsid w:val="00494DFD"/>
    <w:rsid w:val="00496039"/>
    <w:rsid w:val="00496AB6"/>
    <w:rsid w:val="0049799B"/>
    <w:rsid w:val="004A154B"/>
    <w:rsid w:val="004A28CC"/>
    <w:rsid w:val="004A583C"/>
    <w:rsid w:val="004A65BB"/>
    <w:rsid w:val="004A7410"/>
    <w:rsid w:val="004A7A02"/>
    <w:rsid w:val="004A7E58"/>
    <w:rsid w:val="004B0977"/>
    <w:rsid w:val="004B1D21"/>
    <w:rsid w:val="004B1DD7"/>
    <w:rsid w:val="004B2BAB"/>
    <w:rsid w:val="004B4D34"/>
    <w:rsid w:val="004B52CC"/>
    <w:rsid w:val="004B6660"/>
    <w:rsid w:val="004B6A9B"/>
    <w:rsid w:val="004B6D2E"/>
    <w:rsid w:val="004B6EB2"/>
    <w:rsid w:val="004B79AC"/>
    <w:rsid w:val="004C01B9"/>
    <w:rsid w:val="004C15B2"/>
    <w:rsid w:val="004C207C"/>
    <w:rsid w:val="004C2AD5"/>
    <w:rsid w:val="004C30EE"/>
    <w:rsid w:val="004C32CD"/>
    <w:rsid w:val="004C58A1"/>
    <w:rsid w:val="004C611F"/>
    <w:rsid w:val="004C623A"/>
    <w:rsid w:val="004C6909"/>
    <w:rsid w:val="004C7D5C"/>
    <w:rsid w:val="004D0F59"/>
    <w:rsid w:val="004D29A1"/>
    <w:rsid w:val="004D4AD0"/>
    <w:rsid w:val="004D545C"/>
    <w:rsid w:val="004D6A13"/>
    <w:rsid w:val="004D7AD1"/>
    <w:rsid w:val="004E2C0F"/>
    <w:rsid w:val="004E3660"/>
    <w:rsid w:val="004E3F7D"/>
    <w:rsid w:val="004E4381"/>
    <w:rsid w:val="004E4C64"/>
    <w:rsid w:val="004E4CF6"/>
    <w:rsid w:val="004E4D87"/>
    <w:rsid w:val="004E6239"/>
    <w:rsid w:val="004F0944"/>
    <w:rsid w:val="004F16DA"/>
    <w:rsid w:val="004F1B3A"/>
    <w:rsid w:val="004F1B41"/>
    <w:rsid w:val="004F1E3B"/>
    <w:rsid w:val="004F356B"/>
    <w:rsid w:val="004F3813"/>
    <w:rsid w:val="004F4BD1"/>
    <w:rsid w:val="004F5201"/>
    <w:rsid w:val="004F5415"/>
    <w:rsid w:val="004F61FD"/>
    <w:rsid w:val="004F68BD"/>
    <w:rsid w:val="004F6C9D"/>
    <w:rsid w:val="004F71BC"/>
    <w:rsid w:val="00500087"/>
    <w:rsid w:val="00500AA0"/>
    <w:rsid w:val="00501A9D"/>
    <w:rsid w:val="005021C7"/>
    <w:rsid w:val="005034EE"/>
    <w:rsid w:val="00503D97"/>
    <w:rsid w:val="005043E5"/>
    <w:rsid w:val="005049DE"/>
    <w:rsid w:val="0050783F"/>
    <w:rsid w:val="0051604E"/>
    <w:rsid w:val="0051732E"/>
    <w:rsid w:val="00517698"/>
    <w:rsid w:val="00520E90"/>
    <w:rsid w:val="00521329"/>
    <w:rsid w:val="0052194E"/>
    <w:rsid w:val="005256A7"/>
    <w:rsid w:val="00525B98"/>
    <w:rsid w:val="005270D5"/>
    <w:rsid w:val="005274B9"/>
    <w:rsid w:val="00527C7C"/>
    <w:rsid w:val="0053064F"/>
    <w:rsid w:val="00530D0D"/>
    <w:rsid w:val="00531C80"/>
    <w:rsid w:val="0053582B"/>
    <w:rsid w:val="00537430"/>
    <w:rsid w:val="00540806"/>
    <w:rsid w:val="00543A87"/>
    <w:rsid w:val="00543EA1"/>
    <w:rsid w:val="00545940"/>
    <w:rsid w:val="00545DCD"/>
    <w:rsid w:val="005468C9"/>
    <w:rsid w:val="00550D4F"/>
    <w:rsid w:val="00553D9E"/>
    <w:rsid w:val="00554129"/>
    <w:rsid w:val="00556AA5"/>
    <w:rsid w:val="00557D49"/>
    <w:rsid w:val="00560CE8"/>
    <w:rsid w:val="0056245D"/>
    <w:rsid w:val="00562E80"/>
    <w:rsid w:val="005631AF"/>
    <w:rsid w:val="00563C23"/>
    <w:rsid w:val="00564984"/>
    <w:rsid w:val="00571B03"/>
    <w:rsid w:val="00571BAB"/>
    <w:rsid w:val="00575FD5"/>
    <w:rsid w:val="005772EE"/>
    <w:rsid w:val="00577315"/>
    <w:rsid w:val="00577577"/>
    <w:rsid w:val="00577701"/>
    <w:rsid w:val="0057785D"/>
    <w:rsid w:val="00580401"/>
    <w:rsid w:val="0058219F"/>
    <w:rsid w:val="00582FD5"/>
    <w:rsid w:val="0058489C"/>
    <w:rsid w:val="005870DA"/>
    <w:rsid w:val="0059076D"/>
    <w:rsid w:val="00590F35"/>
    <w:rsid w:val="005917CA"/>
    <w:rsid w:val="00596209"/>
    <w:rsid w:val="00596BF5"/>
    <w:rsid w:val="005A0E06"/>
    <w:rsid w:val="005A116F"/>
    <w:rsid w:val="005A1ECE"/>
    <w:rsid w:val="005A27D9"/>
    <w:rsid w:val="005A3455"/>
    <w:rsid w:val="005A4703"/>
    <w:rsid w:val="005A5759"/>
    <w:rsid w:val="005A6E83"/>
    <w:rsid w:val="005A6F69"/>
    <w:rsid w:val="005B06CF"/>
    <w:rsid w:val="005B1104"/>
    <w:rsid w:val="005B1C8E"/>
    <w:rsid w:val="005B3B79"/>
    <w:rsid w:val="005B4112"/>
    <w:rsid w:val="005B6F0E"/>
    <w:rsid w:val="005B7C27"/>
    <w:rsid w:val="005C2F1B"/>
    <w:rsid w:val="005C317F"/>
    <w:rsid w:val="005C3DFA"/>
    <w:rsid w:val="005C3E06"/>
    <w:rsid w:val="005C48C3"/>
    <w:rsid w:val="005C627E"/>
    <w:rsid w:val="005C6E2E"/>
    <w:rsid w:val="005D036F"/>
    <w:rsid w:val="005D0BB6"/>
    <w:rsid w:val="005D1882"/>
    <w:rsid w:val="005D2933"/>
    <w:rsid w:val="005D4F2B"/>
    <w:rsid w:val="005D50C8"/>
    <w:rsid w:val="005D61F3"/>
    <w:rsid w:val="005D6DBE"/>
    <w:rsid w:val="005D79FB"/>
    <w:rsid w:val="005E1CA7"/>
    <w:rsid w:val="005E264A"/>
    <w:rsid w:val="005E2BE4"/>
    <w:rsid w:val="005E5BD6"/>
    <w:rsid w:val="005F0340"/>
    <w:rsid w:val="005F1BFC"/>
    <w:rsid w:val="005F4D00"/>
    <w:rsid w:val="005F4DC3"/>
    <w:rsid w:val="005F59C9"/>
    <w:rsid w:val="005F6722"/>
    <w:rsid w:val="005F6F0F"/>
    <w:rsid w:val="005F72D5"/>
    <w:rsid w:val="00600AE0"/>
    <w:rsid w:val="00600D56"/>
    <w:rsid w:val="00602D4F"/>
    <w:rsid w:val="00604D1E"/>
    <w:rsid w:val="00604E91"/>
    <w:rsid w:val="00605989"/>
    <w:rsid w:val="006106A1"/>
    <w:rsid w:val="0061086A"/>
    <w:rsid w:val="00610F63"/>
    <w:rsid w:val="006134A4"/>
    <w:rsid w:val="00615C59"/>
    <w:rsid w:val="00615CC8"/>
    <w:rsid w:val="006168FF"/>
    <w:rsid w:val="0061736B"/>
    <w:rsid w:val="006216AD"/>
    <w:rsid w:val="006226B9"/>
    <w:rsid w:val="00624E05"/>
    <w:rsid w:val="00625028"/>
    <w:rsid w:val="00625AE6"/>
    <w:rsid w:val="006316FF"/>
    <w:rsid w:val="00631AC4"/>
    <w:rsid w:val="00632D7B"/>
    <w:rsid w:val="006350B3"/>
    <w:rsid w:val="0063705F"/>
    <w:rsid w:val="00637D34"/>
    <w:rsid w:val="006418FE"/>
    <w:rsid w:val="00642420"/>
    <w:rsid w:val="006446F7"/>
    <w:rsid w:val="00646C9E"/>
    <w:rsid w:val="00651887"/>
    <w:rsid w:val="00653C93"/>
    <w:rsid w:val="00654B10"/>
    <w:rsid w:val="00654B9B"/>
    <w:rsid w:val="00655070"/>
    <w:rsid w:val="00657424"/>
    <w:rsid w:val="00657F27"/>
    <w:rsid w:val="006646D2"/>
    <w:rsid w:val="00665151"/>
    <w:rsid w:val="00666421"/>
    <w:rsid w:val="00666A2A"/>
    <w:rsid w:val="00667DDF"/>
    <w:rsid w:val="00672ACA"/>
    <w:rsid w:val="00672F6F"/>
    <w:rsid w:val="006743FB"/>
    <w:rsid w:val="006755A2"/>
    <w:rsid w:val="00676204"/>
    <w:rsid w:val="006769E5"/>
    <w:rsid w:val="0068323E"/>
    <w:rsid w:val="00684228"/>
    <w:rsid w:val="006874B4"/>
    <w:rsid w:val="0069051D"/>
    <w:rsid w:val="00691067"/>
    <w:rsid w:val="00691448"/>
    <w:rsid w:val="0069236B"/>
    <w:rsid w:val="00694A4D"/>
    <w:rsid w:val="006A1B19"/>
    <w:rsid w:val="006A4836"/>
    <w:rsid w:val="006A48DE"/>
    <w:rsid w:val="006A6632"/>
    <w:rsid w:val="006B0391"/>
    <w:rsid w:val="006B27BB"/>
    <w:rsid w:val="006B2B37"/>
    <w:rsid w:val="006C2612"/>
    <w:rsid w:val="006C2709"/>
    <w:rsid w:val="006C29C0"/>
    <w:rsid w:val="006C4A36"/>
    <w:rsid w:val="006C4DDD"/>
    <w:rsid w:val="006C5293"/>
    <w:rsid w:val="006D00B0"/>
    <w:rsid w:val="006D12CB"/>
    <w:rsid w:val="006D195E"/>
    <w:rsid w:val="006D5E1B"/>
    <w:rsid w:val="006D61AE"/>
    <w:rsid w:val="006D6392"/>
    <w:rsid w:val="006E0297"/>
    <w:rsid w:val="006E3C12"/>
    <w:rsid w:val="006E3C3E"/>
    <w:rsid w:val="006E50C3"/>
    <w:rsid w:val="006E6626"/>
    <w:rsid w:val="006E709C"/>
    <w:rsid w:val="006F082A"/>
    <w:rsid w:val="006F179F"/>
    <w:rsid w:val="006F1DE1"/>
    <w:rsid w:val="006F33DB"/>
    <w:rsid w:val="006F6902"/>
    <w:rsid w:val="006F75EE"/>
    <w:rsid w:val="00701734"/>
    <w:rsid w:val="00702207"/>
    <w:rsid w:val="00705E47"/>
    <w:rsid w:val="00706DDF"/>
    <w:rsid w:val="00706ED8"/>
    <w:rsid w:val="00710DF6"/>
    <w:rsid w:val="00711A54"/>
    <w:rsid w:val="00711CF1"/>
    <w:rsid w:val="007133F7"/>
    <w:rsid w:val="007143C5"/>
    <w:rsid w:val="00717363"/>
    <w:rsid w:val="00717AB2"/>
    <w:rsid w:val="00720021"/>
    <w:rsid w:val="00722182"/>
    <w:rsid w:val="00722D6A"/>
    <w:rsid w:val="00723659"/>
    <w:rsid w:val="00724097"/>
    <w:rsid w:val="00726D7E"/>
    <w:rsid w:val="007300D0"/>
    <w:rsid w:val="00734DA3"/>
    <w:rsid w:val="0073536C"/>
    <w:rsid w:val="00735BE9"/>
    <w:rsid w:val="00736E96"/>
    <w:rsid w:val="00737665"/>
    <w:rsid w:val="00740999"/>
    <w:rsid w:val="00742DC1"/>
    <w:rsid w:val="007459FA"/>
    <w:rsid w:val="00746328"/>
    <w:rsid w:val="0074693D"/>
    <w:rsid w:val="00746B2F"/>
    <w:rsid w:val="00752D2F"/>
    <w:rsid w:val="007535D7"/>
    <w:rsid w:val="007578E9"/>
    <w:rsid w:val="007579CE"/>
    <w:rsid w:val="00763D2F"/>
    <w:rsid w:val="007659BA"/>
    <w:rsid w:val="0076704D"/>
    <w:rsid w:val="0077033E"/>
    <w:rsid w:val="00770419"/>
    <w:rsid w:val="00772100"/>
    <w:rsid w:val="0077284A"/>
    <w:rsid w:val="00772BAF"/>
    <w:rsid w:val="007765A9"/>
    <w:rsid w:val="00777BAE"/>
    <w:rsid w:val="0078071F"/>
    <w:rsid w:val="00780FFF"/>
    <w:rsid w:val="0078118A"/>
    <w:rsid w:val="007824A8"/>
    <w:rsid w:val="0078765C"/>
    <w:rsid w:val="00791D9E"/>
    <w:rsid w:val="0079210A"/>
    <w:rsid w:val="00792268"/>
    <w:rsid w:val="00796BE2"/>
    <w:rsid w:val="00796D53"/>
    <w:rsid w:val="007A12C3"/>
    <w:rsid w:val="007A1FFF"/>
    <w:rsid w:val="007A2182"/>
    <w:rsid w:val="007A2DCD"/>
    <w:rsid w:val="007A3790"/>
    <w:rsid w:val="007A433F"/>
    <w:rsid w:val="007A59D1"/>
    <w:rsid w:val="007A6B56"/>
    <w:rsid w:val="007A7AD2"/>
    <w:rsid w:val="007B2598"/>
    <w:rsid w:val="007B38A8"/>
    <w:rsid w:val="007B3D00"/>
    <w:rsid w:val="007B5609"/>
    <w:rsid w:val="007B69BF"/>
    <w:rsid w:val="007B6A4D"/>
    <w:rsid w:val="007B792B"/>
    <w:rsid w:val="007C00C4"/>
    <w:rsid w:val="007C0DA1"/>
    <w:rsid w:val="007C308B"/>
    <w:rsid w:val="007C3954"/>
    <w:rsid w:val="007D194B"/>
    <w:rsid w:val="007D2741"/>
    <w:rsid w:val="007D516D"/>
    <w:rsid w:val="007D57D2"/>
    <w:rsid w:val="007D64FC"/>
    <w:rsid w:val="007D681B"/>
    <w:rsid w:val="007D721E"/>
    <w:rsid w:val="007E1B7F"/>
    <w:rsid w:val="007E280C"/>
    <w:rsid w:val="007E34E6"/>
    <w:rsid w:val="007E3AE4"/>
    <w:rsid w:val="007E71A9"/>
    <w:rsid w:val="007E7A4B"/>
    <w:rsid w:val="007F3CA3"/>
    <w:rsid w:val="007F6DB4"/>
    <w:rsid w:val="007F7697"/>
    <w:rsid w:val="00803DDA"/>
    <w:rsid w:val="008041B7"/>
    <w:rsid w:val="008045E6"/>
    <w:rsid w:val="00806799"/>
    <w:rsid w:val="008070BA"/>
    <w:rsid w:val="008101D5"/>
    <w:rsid w:val="00811FC3"/>
    <w:rsid w:val="008122BE"/>
    <w:rsid w:val="00812544"/>
    <w:rsid w:val="0081398C"/>
    <w:rsid w:val="00813D31"/>
    <w:rsid w:val="00814E83"/>
    <w:rsid w:val="00814E8E"/>
    <w:rsid w:val="00816079"/>
    <w:rsid w:val="00817F22"/>
    <w:rsid w:val="0082018D"/>
    <w:rsid w:val="008227C5"/>
    <w:rsid w:val="00823AE2"/>
    <w:rsid w:val="00823C6A"/>
    <w:rsid w:val="008248E5"/>
    <w:rsid w:val="00826379"/>
    <w:rsid w:val="00830D0B"/>
    <w:rsid w:val="008341BC"/>
    <w:rsid w:val="00835084"/>
    <w:rsid w:val="008363FC"/>
    <w:rsid w:val="00836A3D"/>
    <w:rsid w:val="00837BFD"/>
    <w:rsid w:val="00842370"/>
    <w:rsid w:val="00847A5F"/>
    <w:rsid w:val="0085129A"/>
    <w:rsid w:val="008516E7"/>
    <w:rsid w:val="00853894"/>
    <w:rsid w:val="00855542"/>
    <w:rsid w:val="00855EF0"/>
    <w:rsid w:val="00856734"/>
    <w:rsid w:val="00856B36"/>
    <w:rsid w:val="00861DA4"/>
    <w:rsid w:val="00862E7E"/>
    <w:rsid w:val="008632BE"/>
    <w:rsid w:val="00863323"/>
    <w:rsid w:val="008667CA"/>
    <w:rsid w:val="00867835"/>
    <w:rsid w:val="00870FB3"/>
    <w:rsid w:val="00872943"/>
    <w:rsid w:val="008759B6"/>
    <w:rsid w:val="008768DD"/>
    <w:rsid w:val="008836B5"/>
    <w:rsid w:val="008842ED"/>
    <w:rsid w:val="008848BA"/>
    <w:rsid w:val="008863AB"/>
    <w:rsid w:val="00887585"/>
    <w:rsid w:val="00890D0F"/>
    <w:rsid w:val="0089193C"/>
    <w:rsid w:val="00891D0A"/>
    <w:rsid w:val="00891DF3"/>
    <w:rsid w:val="008978DA"/>
    <w:rsid w:val="00897A6B"/>
    <w:rsid w:val="00897DD5"/>
    <w:rsid w:val="00897DE2"/>
    <w:rsid w:val="008A1DD5"/>
    <w:rsid w:val="008A28EC"/>
    <w:rsid w:val="008A3720"/>
    <w:rsid w:val="008A5310"/>
    <w:rsid w:val="008A5DC1"/>
    <w:rsid w:val="008A640D"/>
    <w:rsid w:val="008B0D22"/>
    <w:rsid w:val="008B1A6B"/>
    <w:rsid w:val="008B20B7"/>
    <w:rsid w:val="008B32B6"/>
    <w:rsid w:val="008B3457"/>
    <w:rsid w:val="008B371C"/>
    <w:rsid w:val="008B424E"/>
    <w:rsid w:val="008B5F07"/>
    <w:rsid w:val="008B63C7"/>
    <w:rsid w:val="008C0D1D"/>
    <w:rsid w:val="008C2D15"/>
    <w:rsid w:val="008C5AF7"/>
    <w:rsid w:val="008C69EF"/>
    <w:rsid w:val="008C77D3"/>
    <w:rsid w:val="008D2742"/>
    <w:rsid w:val="008D3E61"/>
    <w:rsid w:val="008D489A"/>
    <w:rsid w:val="008D520B"/>
    <w:rsid w:val="008D5E4D"/>
    <w:rsid w:val="008D703A"/>
    <w:rsid w:val="008D7306"/>
    <w:rsid w:val="008E2CB5"/>
    <w:rsid w:val="008E77D5"/>
    <w:rsid w:val="008F01A4"/>
    <w:rsid w:val="008F0918"/>
    <w:rsid w:val="008F0CDD"/>
    <w:rsid w:val="008F13BB"/>
    <w:rsid w:val="008F79D9"/>
    <w:rsid w:val="008F7BF7"/>
    <w:rsid w:val="009018D6"/>
    <w:rsid w:val="00901CF1"/>
    <w:rsid w:val="009023A3"/>
    <w:rsid w:val="00902F58"/>
    <w:rsid w:val="00903A2D"/>
    <w:rsid w:val="009064DE"/>
    <w:rsid w:val="00907009"/>
    <w:rsid w:val="0091063A"/>
    <w:rsid w:val="0091168E"/>
    <w:rsid w:val="009123A7"/>
    <w:rsid w:val="0091447C"/>
    <w:rsid w:val="0091452C"/>
    <w:rsid w:val="00915185"/>
    <w:rsid w:val="0092081E"/>
    <w:rsid w:val="00921938"/>
    <w:rsid w:val="009242CC"/>
    <w:rsid w:val="00925985"/>
    <w:rsid w:val="00925CF6"/>
    <w:rsid w:val="00930600"/>
    <w:rsid w:val="0093061F"/>
    <w:rsid w:val="00930832"/>
    <w:rsid w:val="00931029"/>
    <w:rsid w:val="0093252D"/>
    <w:rsid w:val="00936483"/>
    <w:rsid w:val="00936D49"/>
    <w:rsid w:val="00937F6B"/>
    <w:rsid w:val="0094038F"/>
    <w:rsid w:val="009425E6"/>
    <w:rsid w:val="009426DD"/>
    <w:rsid w:val="00943D6F"/>
    <w:rsid w:val="00945A88"/>
    <w:rsid w:val="00946C10"/>
    <w:rsid w:val="009471E7"/>
    <w:rsid w:val="0094796A"/>
    <w:rsid w:val="00950880"/>
    <w:rsid w:val="00951CAA"/>
    <w:rsid w:val="00952472"/>
    <w:rsid w:val="009570D1"/>
    <w:rsid w:val="00957AE4"/>
    <w:rsid w:val="00960B44"/>
    <w:rsid w:val="009614E5"/>
    <w:rsid w:val="00962FA1"/>
    <w:rsid w:val="0096372E"/>
    <w:rsid w:val="009644A6"/>
    <w:rsid w:val="00964BDA"/>
    <w:rsid w:val="009658F2"/>
    <w:rsid w:val="00965D2C"/>
    <w:rsid w:val="00967F10"/>
    <w:rsid w:val="00971959"/>
    <w:rsid w:val="00973DCA"/>
    <w:rsid w:val="00977054"/>
    <w:rsid w:val="0098069A"/>
    <w:rsid w:val="009809D6"/>
    <w:rsid w:val="00983B7D"/>
    <w:rsid w:val="0098413F"/>
    <w:rsid w:val="009857EB"/>
    <w:rsid w:val="00985C2D"/>
    <w:rsid w:val="00986430"/>
    <w:rsid w:val="00986ABB"/>
    <w:rsid w:val="00990FA0"/>
    <w:rsid w:val="00992612"/>
    <w:rsid w:val="00992F9A"/>
    <w:rsid w:val="00993BB1"/>
    <w:rsid w:val="009970B9"/>
    <w:rsid w:val="00997A32"/>
    <w:rsid w:val="00997EA6"/>
    <w:rsid w:val="009A08C2"/>
    <w:rsid w:val="009A0F2E"/>
    <w:rsid w:val="009A4EC8"/>
    <w:rsid w:val="009B3BF3"/>
    <w:rsid w:val="009B3E3D"/>
    <w:rsid w:val="009B4E0C"/>
    <w:rsid w:val="009B534C"/>
    <w:rsid w:val="009B5E63"/>
    <w:rsid w:val="009B6EC1"/>
    <w:rsid w:val="009C0DA7"/>
    <w:rsid w:val="009C0EF2"/>
    <w:rsid w:val="009C11D6"/>
    <w:rsid w:val="009C4F2B"/>
    <w:rsid w:val="009C61F9"/>
    <w:rsid w:val="009D10CC"/>
    <w:rsid w:val="009D5EE2"/>
    <w:rsid w:val="009E2CDA"/>
    <w:rsid w:val="009E2E43"/>
    <w:rsid w:val="009E4150"/>
    <w:rsid w:val="009E4A88"/>
    <w:rsid w:val="009E7874"/>
    <w:rsid w:val="009E7AD0"/>
    <w:rsid w:val="009F05AC"/>
    <w:rsid w:val="009F2AF5"/>
    <w:rsid w:val="009F3754"/>
    <w:rsid w:val="009F3910"/>
    <w:rsid w:val="009F4374"/>
    <w:rsid w:val="009F5A0D"/>
    <w:rsid w:val="009F63F5"/>
    <w:rsid w:val="009F652F"/>
    <w:rsid w:val="009F7983"/>
    <w:rsid w:val="00A033DF"/>
    <w:rsid w:val="00A03E35"/>
    <w:rsid w:val="00A03ED5"/>
    <w:rsid w:val="00A05176"/>
    <w:rsid w:val="00A05AD0"/>
    <w:rsid w:val="00A0715A"/>
    <w:rsid w:val="00A07A18"/>
    <w:rsid w:val="00A07B9B"/>
    <w:rsid w:val="00A1042F"/>
    <w:rsid w:val="00A116BC"/>
    <w:rsid w:val="00A11969"/>
    <w:rsid w:val="00A16E59"/>
    <w:rsid w:val="00A23D7B"/>
    <w:rsid w:val="00A242D1"/>
    <w:rsid w:val="00A24CEA"/>
    <w:rsid w:val="00A25CA0"/>
    <w:rsid w:val="00A26753"/>
    <w:rsid w:val="00A26ACF"/>
    <w:rsid w:val="00A26B08"/>
    <w:rsid w:val="00A274E7"/>
    <w:rsid w:val="00A31E43"/>
    <w:rsid w:val="00A3400C"/>
    <w:rsid w:val="00A3458E"/>
    <w:rsid w:val="00A3561E"/>
    <w:rsid w:val="00A3566D"/>
    <w:rsid w:val="00A359F9"/>
    <w:rsid w:val="00A36424"/>
    <w:rsid w:val="00A37C25"/>
    <w:rsid w:val="00A4057A"/>
    <w:rsid w:val="00A42AEE"/>
    <w:rsid w:val="00A441BC"/>
    <w:rsid w:val="00A44B07"/>
    <w:rsid w:val="00A45230"/>
    <w:rsid w:val="00A46AEF"/>
    <w:rsid w:val="00A46C8A"/>
    <w:rsid w:val="00A47222"/>
    <w:rsid w:val="00A4746F"/>
    <w:rsid w:val="00A47866"/>
    <w:rsid w:val="00A521F9"/>
    <w:rsid w:val="00A547A7"/>
    <w:rsid w:val="00A54FAD"/>
    <w:rsid w:val="00A56CBD"/>
    <w:rsid w:val="00A57C72"/>
    <w:rsid w:val="00A64980"/>
    <w:rsid w:val="00A64B69"/>
    <w:rsid w:val="00A64CFE"/>
    <w:rsid w:val="00A66D7D"/>
    <w:rsid w:val="00A67930"/>
    <w:rsid w:val="00A71292"/>
    <w:rsid w:val="00A72375"/>
    <w:rsid w:val="00A73B19"/>
    <w:rsid w:val="00A74325"/>
    <w:rsid w:val="00A756B9"/>
    <w:rsid w:val="00A765D6"/>
    <w:rsid w:val="00A81905"/>
    <w:rsid w:val="00A82C71"/>
    <w:rsid w:val="00A8492E"/>
    <w:rsid w:val="00A8772A"/>
    <w:rsid w:val="00A879AF"/>
    <w:rsid w:val="00A9149C"/>
    <w:rsid w:val="00A91DC4"/>
    <w:rsid w:val="00A91E5A"/>
    <w:rsid w:val="00A921DC"/>
    <w:rsid w:val="00A935DC"/>
    <w:rsid w:val="00A93DEE"/>
    <w:rsid w:val="00A94424"/>
    <w:rsid w:val="00A9471C"/>
    <w:rsid w:val="00A94B46"/>
    <w:rsid w:val="00A954A8"/>
    <w:rsid w:val="00A97531"/>
    <w:rsid w:val="00AA01F5"/>
    <w:rsid w:val="00AA0AFD"/>
    <w:rsid w:val="00AA1D7B"/>
    <w:rsid w:val="00AA20CC"/>
    <w:rsid w:val="00AA23BE"/>
    <w:rsid w:val="00AA4807"/>
    <w:rsid w:val="00AA4878"/>
    <w:rsid w:val="00AA4BD2"/>
    <w:rsid w:val="00AA5236"/>
    <w:rsid w:val="00AA59BA"/>
    <w:rsid w:val="00AA5A58"/>
    <w:rsid w:val="00AA6035"/>
    <w:rsid w:val="00AA6133"/>
    <w:rsid w:val="00AA65B2"/>
    <w:rsid w:val="00AA674D"/>
    <w:rsid w:val="00AA699F"/>
    <w:rsid w:val="00AA6A10"/>
    <w:rsid w:val="00AA781C"/>
    <w:rsid w:val="00AB02AA"/>
    <w:rsid w:val="00AB07BF"/>
    <w:rsid w:val="00AB4F35"/>
    <w:rsid w:val="00AB5265"/>
    <w:rsid w:val="00AB5661"/>
    <w:rsid w:val="00AB66F5"/>
    <w:rsid w:val="00AB6EE1"/>
    <w:rsid w:val="00AB7B3F"/>
    <w:rsid w:val="00AC0115"/>
    <w:rsid w:val="00AC1950"/>
    <w:rsid w:val="00AC2583"/>
    <w:rsid w:val="00AC2BAF"/>
    <w:rsid w:val="00AC39D8"/>
    <w:rsid w:val="00AC4177"/>
    <w:rsid w:val="00AC4F78"/>
    <w:rsid w:val="00AD1C6D"/>
    <w:rsid w:val="00AD29B9"/>
    <w:rsid w:val="00AE22AD"/>
    <w:rsid w:val="00AE4A33"/>
    <w:rsid w:val="00AE71B6"/>
    <w:rsid w:val="00AF08A0"/>
    <w:rsid w:val="00AF1EBA"/>
    <w:rsid w:val="00AF1F2D"/>
    <w:rsid w:val="00AF30B9"/>
    <w:rsid w:val="00AF30D1"/>
    <w:rsid w:val="00AF6C87"/>
    <w:rsid w:val="00AF7993"/>
    <w:rsid w:val="00B008AF"/>
    <w:rsid w:val="00B025D4"/>
    <w:rsid w:val="00B03C08"/>
    <w:rsid w:val="00B06D18"/>
    <w:rsid w:val="00B074CB"/>
    <w:rsid w:val="00B07503"/>
    <w:rsid w:val="00B1165D"/>
    <w:rsid w:val="00B11758"/>
    <w:rsid w:val="00B137A0"/>
    <w:rsid w:val="00B13904"/>
    <w:rsid w:val="00B15245"/>
    <w:rsid w:val="00B1695F"/>
    <w:rsid w:val="00B172E5"/>
    <w:rsid w:val="00B17BB8"/>
    <w:rsid w:val="00B20097"/>
    <w:rsid w:val="00B222E8"/>
    <w:rsid w:val="00B30ADF"/>
    <w:rsid w:val="00B31323"/>
    <w:rsid w:val="00B3520D"/>
    <w:rsid w:val="00B374C0"/>
    <w:rsid w:val="00B4055F"/>
    <w:rsid w:val="00B4090E"/>
    <w:rsid w:val="00B40FA1"/>
    <w:rsid w:val="00B423BB"/>
    <w:rsid w:val="00B42590"/>
    <w:rsid w:val="00B42AA1"/>
    <w:rsid w:val="00B4319F"/>
    <w:rsid w:val="00B50F17"/>
    <w:rsid w:val="00B5104D"/>
    <w:rsid w:val="00B53695"/>
    <w:rsid w:val="00B53CDE"/>
    <w:rsid w:val="00B57AC9"/>
    <w:rsid w:val="00B60723"/>
    <w:rsid w:val="00B61DAB"/>
    <w:rsid w:val="00B65EE6"/>
    <w:rsid w:val="00B6607F"/>
    <w:rsid w:val="00B6663C"/>
    <w:rsid w:val="00B66B86"/>
    <w:rsid w:val="00B67187"/>
    <w:rsid w:val="00B71153"/>
    <w:rsid w:val="00B71925"/>
    <w:rsid w:val="00B71ECD"/>
    <w:rsid w:val="00B728B0"/>
    <w:rsid w:val="00B72B67"/>
    <w:rsid w:val="00B739ED"/>
    <w:rsid w:val="00B747DD"/>
    <w:rsid w:val="00B749CB"/>
    <w:rsid w:val="00B77F7F"/>
    <w:rsid w:val="00B80379"/>
    <w:rsid w:val="00B80388"/>
    <w:rsid w:val="00B80692"/>
    <w:rsid w:val="00B807EA"/>
    <w:rsid w:val="00B81C71"/>
    <w:rsid w:val="00B82B1E"/>
    <w:rsid w:val="00B82BB1"/>
    <w:rsid w:val="00B8368B"/>
    <w:rsid w:val="00B85819"/>
    <w:rsid w:val="00B86137"/>
    <w:rsid w:val="00B875C9"/>
    <w:rsid w:val="00B910FD"/>
    <w:rsid w:val="00B92219"/>
    <w:rsid w:val="00B938C9"/>
    <w:rsid w:val="00B93AAB"/>
    <w:rsid w:val="00B95E50"/>
    <w:rsid w:val="00B96B89"/>
    <w:rsid w:val="00B96FBD"/>
    <w:rsid w:val="00B977D8"/>
    <w:rsid w:val="00BA1247"/>
    <w:rsid w:val="00BA60FF"/>
    <w:rsid w:val="00BB1761"/>
    <w:rsid w:val="00BB18E4"/>
    <w:rsid w:val="00BB388B"/>
    <w:rsid w:val="00BB3C8B"/>
    <w:rsid w:val="00BB496B"/>
    <w:rsid w:val="00BB68F0"/>
    <w:rsid w:val="00BC20B2"/>
    <w:rsid w:val="00BC522E"/>
    <w:rsid w:val="00BD06DE"/>
    <w:rsid w:val="00BD10F7"/>
    <w:rsid w:val="00BD186D"/>
    <w:rsid w:val="00BD1CB7"/>
    <w:rsid w:val="00BD3D2B"/>
    <w:rsid w:val="00BD44D0"/>
    <w:rsid w:val="00BD45C0"/>
    <w:rsid w:val="00BD52C1"/>
    <w:rsid w:val="00BD5B7F"/>
    <w:rsid w:val="00BD714E"/>
    <w:rsid w:val="00BE04B2"/>
    <w:rsid w:val="00BE228C"/>
    <w:rsid w:val="00BE283E"/>
    <w:rsid w:val="00BE307C"/>
    <w:rsid w:val="00BE33D7"/>
    <w:rsid w:val="00BE4682"/>
    <w:rsid w:val="00BE57DB"/>
    <w:rsid w:val="00BE7238"/>
    <w:rsid w:val="00BE7314"/>
    <w:rsid w:val="00BE745E"/>
    <w:rsid w:val="00BE78D2"/>
    <w:rsid w:val="00BF0DD8"/>
    <w:rsid w:val="00BF2C74"/>
    <w:rsid w:val="00BF4BC7"/>
    <w:rsid w:val="00C00417"/>
    <w:rsid w:val="00C01E67"/>
    <w:rsid w:val="00C0384F"/>
    <w:rsid w:val="00C0431A"/>
    <w:rsid w:val="00C05092"/>
    <w:rsid w:val="00C064F7"/>
    <w:rsid w:val="00C06824"/>
    <w:rsid w:val="00C07DD1"/>
    <w:rsid w:val="00C14493"/>
    <w:rsid w:val="00C144DB"/>
    <w:rsid w:val="00C14984"/>
    <w:rsid w:val="00C14CD7"/>
    <w:rsid w:val="00C15803"/>
    <w:rsid w:val="00C16E33"/>
    <w:rsid w:val="00C17320"/>
    <w:rsid w:val="00C20EF4"/>
    <w:rsid w:val="00C22D99"/>
    <w:rsid w:val="00C23649"/>
    <w:rsid w:val="00C2420E"/>
    <w:rsid w:val="00C244BC"/>
    <w:rsid w:val="00C247B2"/>
    <w:rsid w:val="00C279F1"/>
    <w:rsid w:val="00C333EB"/>
    <w:rsid w:val="00C33D9A"/>
    <w:rsid w:val="00C34C32"/>
    <w:rsid w:val="00C3660B"/>
    <w:rsid w:val="00C36F73"/>
    <w:rsid w:val="00C373D2"/>
    <w:rsid w:val="00C3741B"/>
    <w:rsid w:val="00C37605"/>
    <w:rsid w:val="00C4163B"/>
    <w:rsid w:val="00C41721"/>
    <w:rsid w:val="00C42622"/>
    <w:rsid w:val="00C42F30"/>
    <w:rsid w:val="00C42F5D"/>
    <w:rsid w:val="00C4344F"/>
    <w:rsid w:val="00C43555"/>
    <w:rsid w:val="00C44D92"/>
    <w:rsid w:val="00C474C8"/>
    <w:rsid w:val="00C50036"/>
    <w:rsid w:val="00C5127D"/>
    <w:rsid w:val="00C52F8E"/>
    <w:rsid w:val="00C53BBB"/>
    <w:rsid w:val="00C552B3"/>
    <w:rsid w:val="00C56D33"/>
    <w:rsid w:val="00C570FF"/>
    <w:rsid w:val="00C57CD8"/>
    <w:rsid w:val="00C60090"/>
    <w:rsid w:val="00C6050B"/>
    <w:rsid w:val="00C62638"/>
    <w:rsid w:val="00C63DC1"/>
    <w:rsid w:val="00C65237"/>
    <w:rsid w:val="00C65B4B"/>
    <w:rsid w:val="00C66456"/>
    <w:rsid w:val="00C67745"/>
    <w:rsid w:val="00C709AA"/>
    <w:rsid w:val="00C70B7C"/>
    <w:rsid w:val="00C71C2B"/>
    <w:rsid w:val="00C75A19"/>
    <w:rsid w:val="00C75E00"/>
    <w:rsid w:val="00C766C3"/>
    <w:rsid w:val="00C77F9A"/>
    <w:rsid w:val="00C80E30"/>
    <w:rsid w:val="00C810FB"/>
    <w:rsid w:val="00C82B5D"/>
    <w:rsid w:val="00C83A44"/>
    <w:rsid w:val="00C84E3C"/>
    <w:rsid w:val="00C859C1"/>
    <w:rsid w:val="00C87692"/>
    <w:rsid w:val="00C876C2"/>
    <w:rsid w:val="00C902FE"/>
    <w:rsid w:val="00C916AD"/>
    <w:rsid w:val="00C927DC"/>
    <w:rsid w:val="00C929E6"/>
    <w:rsid w:val="00C9378D"/>
    <w:rsid w:val="00C939D1"/>
    <w:rsid w:val="00C9519A"/>
    <w:rsid w:val="00C971D6"/>
    <w:rsid w:val="00CA4902"/>
    <w:rsid w:val="00CA66CC"/>
    <w:rsid w:val="00CA7089"/>
    <w:rsid w:val="00CB2236"/>
    <w:rsid w:val="00CB2A62"/>
    <w:rsid w:val="00CB314C"/>
    <w:rsid w:val="00CB4A80"/>
    <w:rsid w:val="00CB7A32"/>
    <w:rsid w:val="00CC149F"/>
    <w:rsid w:val="00CC18A5"/>
    <w:rsid w:val="00CC21A9"/>
    <w:rsid w:val="00CC3012"/>
    <w:rsid w:val="00CC37AA"/>
    <w:rsid w:val="00CD3878"/>
    <w:rsid w:val="00CD72C5"/>
    <w:rsid w:val="00CE2E39"/>
    <w:rsid w:val="00CE38B5"/>
    <w:rsid w:val="00CE54A6"/>
    <w:rsid w:val="00CE5AA7"/>
    <w:rsid w:val="00CE5EB3"/>
    <w:rsid w:val="00CE626F"/>
    <w:rsid w:val="00CE6664"/>
    <w:rsid w:val="00CE7105"/>
    <w:rsid w:val="00CF0598"/>
    <w:rsid w:val="00CF0760"/>
    <w:rsid w:val="00CF3453"/>
    <w:rsid w:val="00CF36C0"/>
    <w:rsid w:val="00CF42CE"/>
    <w:rsid w:val="00CF49C8"/>
    <w:rsid w:val="00CF6517"/>
    <w:rsid w:val="00D003E6"/>
    <w:rsid w:val="00D00D41"/>
    <w:rsid w:val="00D02E6E"/>
    <w:rsid w:val="00D0316B"/>
    <w:rsid w:val="00D0415F"/>
    <w:rsid w:val="00D0473F"/>
    <w:rsid w:val="00D06311"/>
    <w:rsid w:val="00D06E5E"/>
    <w:rsid w:val="00D110B5"/>
    <w:rsid w:val="00D11FC6"/>
    <w:rsid w:val="00D136AA"/>
    <w:rsid w:val="00D153F7"/>
    <w:rsid w:val="00D20CFC"/>
    <w:rsid w:val="00D24129"/>
    <w:rsid w:val="00D24132"/>
    <w:rsid w:val="00D250BD"/>
    <w:rsid w:val="00D25889"/>
    <w:rsid w:val="00D278E4"/>
    <w:rsid w:val="00D30579"/>
    <w:rsid w:val="00D31406"/>
    <w:rsid w:val="00D32E59"/>
    <w:rsid w:val="00D336F4"/>
    <w:rsid w:val="00D33CF8"/>
    <w:rsid w:val="00D34032"/>
    <w:rsid w:val="00D4285E"/>
    <w:rsid w:val="00D441B4"/>
    <w:rsid w:val="00D44587"/>
    <w:rsid w:val="00D467CC"/>
    <w:rsid w:val="00D50645"/>
    <w:rsid w:val="00D53D79"/>
    <w:rsid w:val="00D542F3"/>
    <w:rsid w:val="00D554CA"/>
    <w:rsid w:val="00D55C6D"/>
    <w:rsid w:val="00D572AB"/>
    <w:rsid w:val="00D6094F"/>
    <w:rsid w:val="00D61030"/>
    <w:rsid w:val="00D62374"/>
    <w:rsid w:val="00D62CFB"/>
    <w:rsid w:val="00D62F05"/>
    <w:rsid w:val="00D63F2E"/>
    <w:rsid w:val="00D648E7"/>
    <w:rsid w:val="00D65D10"/>
    <w:rsid w:val="00D67883"/>
    <w:rsid w:val="00D67FFC"/>
    <w:rsid w:val="00D704FC"/>
    <w:rsid w:val="00D70C2D"/>
    <w:rsid w:val="00D72419"/>
    <w:rsid w:val="00D7247C"/>
    <w:rsid w:val="00D74C07"/>
    <w:rsid w:val="00D76D1A"/>
    <w:rsid w:val="00D77A89"/>
    <w:rsid w:val="00D77EAC"/>
    <w:rsid w:val="00D80A80"/>
    <w:rsid w:val="00D85659"/>
    <w:rsid w:val="00D86096"/>
    <w:rsid w:val="00D90A9F"/>
    <w:rsid w:val="00D93EC1"/>
    <w:rsid w:val="00DA14C1"/>
    <w:rsid w:val="00DA5CD1"/>
    <w:rsid w:val="00DA76C3"/>
    <w:rsid w:val="00DA7866"/>
    <w:rsid w:val="00DA7A85"/>
    <w:rsid w:val="00DA7EB6"/>
    <w:rsid w:val="00DB14CA"/>
    <w:rsid w:val="00DB167C"/>
    <w:rsid w:val="00DB1975"/>
    <w:rsid w:val="00DB4DC1"/>
    <w:rsid w:val="00DC0052"/>
    <w:rsid w:val="00DC04AD"/>
    <w:rsid w:val="00DC071A"/>
    <w:rsid w:val="00DC1351"/>
    <w:rsid w:val="00DC1BF5"/>
    <w:rsid w:val="00DC1E98"/>
    <w:rsid w:val="00DC43D3"/>
    <w:rsid w:val="00DC6AC3"/>
    <w:rsid w:val="00DD5000"/>
    <w:rsid w:val="00DD6FD8"/>
    <w:rsid w:val="00DD7C92"/>
    <w:rsid w:val="00DE0EDF"/>
    <w:rsid w:val="00DE19D9"/>
    <w:rsid w:val="00DE2D04"/>
    <w:rsid w:val="00DE3180"/>
    <w:rsid w:val="00DE3231"/>
    <w:rsid w:val="00DE40D7"/>
    <w:rsid w:val="00DE609C"/>
    <w:rsid w:val="00DE7676"/>
    <w:rsid w:val="00DF0034"/>
    <w:rsid w:val="00DF5006"/>
    <w:rsid w:val="00DF5E23"/>
    <w:rsid w:val="00DF649F"/>
    <w:rsid w:val="00E00203"/>
    <w:rsid w:val="00E036D4"/>
    <w:rsid w:val="00E04F7F"/>
    <w:rsid w:val="00E05C6F"/>
    <w:rsid w:val="00E0798F"/>
    <w:rsid w:val="00E07F75"/>
    <w:rsid w:val="00E10560"/>
    <w:rsid w:val="00E10F0C"/>
    <w:rsid w:val="00E13A68"/>
    <w:rsid w:val="00E13D12"/>
    <w:rsid w:val="00E14960"/>
    <w:rsid w:val="00E14C2F"/>
    <w:rsid w:val="00E15B5E"/>
    <w:rsid w:val="00E2029C"/>
    <w:rsid w:val="00E2310C"/>
    <w:rsid w:val="00E2311C"/>
    <w:rsid w:val="00E234C0"/>
    <w:rsid w:val="00E238A4"/>
    <w:rsid w:val="00E26408"/>
    <w:rsid w:val="00E2665A"/>
    <w:rsid w:val="00E312EE"/>
    <w:rsid w:val="00E31954"/>
    <w:rsid w:val="00E3276C"/>
    <w:rsid w:val="00E34760"/>
    <w:rsid w:val="00E35386"/>
    <w:rsid w:val="00E40D84"/>
    <w:rsid w:val="00E41D11"/>
    <w:rsid w:val="00E41FEA"/>
    <w:rsid w:val="00E45CBB"/>
    <w:rsid w:val="00E471E7"/>
    <w:rsid w:val="00E47345"/>
    <w:rsid w:val="00E47592"/>
    <w:rsid w:val="00E50395"/>
    <w:rsid w:val="00E5093A"/>
    <w:rsid w:val="00E52742"/>
    <w:rsid w:val="00E53C7B"/>
    <w:rsid w:val="00E55EDA"/>
    <w:rsid w:val="00E61340"/>
    <w:rsid w:val="00E61B9B"/>
    <w:rsid w:val="00E638FE"/>
    <w:rsid w:val="00E63F87"/>
    <w:rsid w:val="00E64A12"/>
    <w:rsid w:val="00E662A2"/>
    <w:rsid w:val="00E6656E"/>
    <w:rsid w:val="00E71231"/>
    <w:rsid w:val="00E7463A"/>
    <w:rsid w:val="00E747D2"/>
    <w:rsid w:val="00E74C18"/>
    <w:rsid w:val="00E75265"/>
    <w:rsid w:val="00E757EF"/>
    <w:rsid w:val="00E77BF3"/>
    <w:rsid w:val="00E77D05"/>
    <w:rsid w:val="00E81108"/>
    <w:rsid w:val="00E81C2C"/>
    <w:rsid w:val="00E820FB"/>
    <w:rsid w:val="00E824D1"/>
    <w:rsid w:val="00E82ADF"/>
    <w:rsid w:val="00E8351F"/>
    <w:rsid w:val="00E84C7D"/>
    <w:rsid w:val="00E85B8A"/>
    <w:rsid w:val="00E8603E"/>
    <w:rsid w:val="00E87A17"/>
    <w:rsid w:val="00E92F85"/>
    <w:rsid w:val="00E94986"/>
    <w:rsid w:val="00E9546A"/>
    <w:rsid w:val="00E955FC"/>
    <w:rsid w:val="00E96665"/>
    <w:rsid w:val="00E96F6F"/>
    <w:rsid w:val="00E97DD8"/>
    <w:rsid w:val="00EA09C9"/>
    <w:rsid w:val="00EA3F44"/>
    <w:rsid w:val="00EA4473"/>
    <w:rsid w:val="00EA4AA0"/>
    <w:rsid w:val="00EA7281"/>
    <w:rsid w:val="00EA7ACE"/>
    <w:rsid w:val="00EA7F89"/>
    <w:rsid w:val="00EB045A"/>
    <w:rsid w:val="00EB33E0"/>
    <w:rsid w:val="00EB5D93"/>
    <w:rsid w:val="00EB5E8B"/>
    <w:rsid w:val="00EC016F"/>
    <w:rsid w:val="00EC1790"/>
    <w:rsid w:val="00EC3D69"/>
    <w:rsid w:val="00EC5110"/>
    <w:rsid w:val="00EC5586"/>
    <w:rsid w:val="00EC6BC9"/>
    <w:rsid w:val="00ED01EE"/>
    <w:rsid w:val="00ED0939"/>
    <w:rsid w:val="00ED46D9"/>
    <w:rsid w:val="00ED57BC"/>
    <w:rsid w:val="00ED587A"/>
    <w:rsid w:val="00ED74A6"/>
    <w:rsid w:val="00EE1CEA"/>
    <w:rsid w:val="00EE1E50"/>
    <w:rsid w:val="00EE2F7D"/>
    <w:rsid w:val="00EE3ADA"/>
    <w:rsid w:val="00EE4F41"/>
    <w:rsid w:val="00EE6D43"/>
    <w:rsid w:val="00EF0F03"/>
    <w:rsid w:val="00EF1D8B"/>
    <w:rsid w:val="00EF29F3"/>
    <w:rsid w:val="00EF39E9"/>
    <w:rsid w:val="00EF4DB7"/>
    <w:rsid w:val="00EF5452"/>
    <w:rsid w:val="00F0628C"/>
    <w:rsid w:val="00F1102C"/>
    <w:rsid w:val="00F12822"/>
    <w:rsid w:val="00F137F8"/>
    <w:rsid w:val="00F14399"/>
    <w:rsid w:val="00F14494"/>
    <w:rsid w:val="00F17BD6"/>
    <w:rsid w:val="00F17F54"/>
    <w:rsid w:val="00F20BD5"/>
    <w:rsid w:val="00F20C28"/>
    <w:rsid w:val="00F21CB6"/>
    <w:rsid w:val="00F25F41"/>
    <w:rsid w:val="00F26493"/>
    <w:rsid w:val="00F26C11"/>
    <w:rsid w:val="00F32440"/>
    <w:rsid w:val="00F333BA"/>
    <w:rsid w:val="00F3419D"/>
    <w:rsid w:val="00F34FCE"/>
    <w:rsid w:val="00F35A39"/>
    <w:rsid w:val="00F35B4A"/>
    <w:rsid w:val="00F41A2E"/>
    <w:rsid w:val="00F42FA6"/>
    <w:rsid w:val="00F45A6A"/>
    <w:rsid w:val="00F4720C"/>
    <w:rsid w:val="00F475AF"/>
    <w:rsid w:val="00F47F6B"/>
    <w:rsid w:val="00F527E0"/>
    <w:rsid w:val="00F53A25"/>
    <w:rsid w:val="00F553AA"/>
    <w:rsid w:val="00F5675A"/>
    <w:rsid w:val="00F6107C"/>
    <w:rsid w:val="00F62A3C"/>
    <w:rsid w:val="00F644AC"/>
    <w:rsid w:val="00F651A2"/>
    <w:rsid w:val="00F66E3E"/>
    <w:rsid w:val="00F759AF"/>
    <w:rsid w:val="00F75E7C"/>
    <w:rsid w:val="00F76DDC"/>
    <w:rsid w:val="00F840ED"/>
    <w:rsid w:val="00F843D2"/>
    <w:rsid w:val="00F84413"/>
    <w:rsid w:val="00F90234"/>
    <w:rsid w:val="00F905F9"/>
    <w:rsid w:val="00F9101B"/>
    <w:rsid w:val="00F91F79"/>
    <w:rsid w:val="00F92E21"/>
    <w:rsid w:val="00F95716"/>
    <w:rsid w:val="00FA081C"/>
    <w:rsid w:val="00FA166D"/>
    <w:rsid w:val="00FA1A38"/>
    <w:rsid w:val="00FA2511"/>
    <w:rsid w:val="00FA6335"/>
    <w:rsid w:val="00FA766D"/>
    <w:rsid w:val="00FA7686"/>
    <w:rsid w:val="00FA7998"/>
    <w:rsid w:val="00FB0552"/>
    <w:rsid w:val="00FB07AE"/>
    <w:rsid w:val="00FB1FA5"/>
    <w:rsid w:val="00FB212B"/>
    <w:rsid w:val="00FB2BE0"/>
    <w:rsid w:val="00FB2C32"/>
    <w:rsid w:val="00FB5FB2"/>
    <w:rsid w:val="00FB6216"/>
    <w:rsid w:val="00FB6ED3"/>
    <w:rsid w:val="00FC498F"/>
    <w:rsid w:val="00FC4994"/>
    <w:rsid w:val="00FC6830"/>
    <w:rsid w:val="00FC7996"/>
    <w:rsid w:val="00FD105A"/>
    <w:rsid w:val="00FD1B07"/>
    <w:rsid w:val="00FD208B"/>
    <w:rsid w:val="00FD2D92"/>
    <w:rsid w:val="00FD36B7"/>
    <w:rsid w:val="00FD4189"/>
    <w:rsid w:val="00FD521F"/>
    <w:rsid w:val="00FD66E3"/>
    <w:rsid w:val="00FD6F4C"/>
    <w:rsid w:val="00FE02D5"/>
    <w:rsid w:val="00FE16BE"/>
    <w:rsid w:val="00FE38E8"/>
    <w:rsid w:val="00FE4031"/>
    <w:rsid w:val="00FE510C"/>
    <w:rsid w:val="00FE65C8"/>
    <w:rsid w:val="00FE70FB"/>
    <w:rsid w:val="00FF0102"/>
    <w:rsid w:val="00FF0D46"/>
    <w:rsid w:val="00FF411B"/>
    <w:rsid w:val="00FF4400"/>
    <w:rsid w:val="00FF4D4C"/>
    <w:rsid w:val="00FF6961"/>
    <w:rsid w:val="00FF79D8"/>
    <w:rsid w:val="6ADA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iPriority w:val="99"/>
    <w:pPr>
      <w:spacing w:after="120"/>
    </w:pPr>
    <w:rPr>
      <w:rFonts w:ascii="Times New Roman" w:hAnsi="Times New Roman" w:cs="Times New Roman"/>
    </w:r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5"/>
    <w:link w:val="4"/>
    <w:semiHidden/>
    <w:locked/>
    <w:uiPriority w:val="99"/>
    <w:rPr>
      <w:sz w:val="18"/>
      <w:szCs w:val="18"/>
    </w:rPr>
  </w:style>
  <w:style w:type="character" w:customStyle="1" w:styleId="8">
    <w:name w:val="Footer Char"/>
    <w:basedOn w:val="5"/>
    <w:link w:val="3"/>
    <w:semiHidden/>
    <w:locked/>
    <w:uiPriority w:val="99"/>
    <w:rPr>
      <w:sz w:val="18"/>
      <w:szCs w:val="18"/>
    </w:rPr>
  </w:style>
  <w:style w:type="paragraph" w:customStyle="1" w:styleId="9">
    <w:name w:val="txt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page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Body Text Char"/>
    <w:basedOn w:val="5"/>
    <w:link w:val="2"/>
    <w:locked/>
    <w:uiPriority w:val="99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102</Words>
  <Characters>587</Characters>
  <Lines>0</Lines>
  <Paragraphs>0</Paragraphs>
  <TotalTime>0</TotalTime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2017-10-09T08:30:00Z</dcterms:created>
  <dc:creator>邓平宇</dc:creator>
  <cp:lastModifiedBy>lenovo</cp:lastModifiedBy>
  <cp:lastPrinted>2016-04-18T02:10:00Z</cp:lastPrinted>
  <dcterms:modified xsi:type="dcterms:W3CDTF">2017-10-09T13:04:54Z</dcterms:modified>
  <dc:title>华南农业大学学生宿舍安全告知书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